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A84AA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3AB04BF1" w14:textId="77777777" w:rsidR="00215FB1" w:rsidRDefault="00215FB1"/>
    <w:p w14:paraId="185E42C1" w14:textId="0E5CF703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C1466">
        <w:t>Client Update</w:t>
      </w:r>
      <w:bookmarkStart w:id="0" w:name="_GoBack"/>
      <w:bookmarkEnd w:id="0"/>
    </w:p>
    <w:p w14:paraId="7333B6A9" w14:textId="77777777" w:rsidR="00343FA8" w:rsidRPr="00343FA8" w:rsidRDefault="00343FA8" w:rsidP="00343FA8"/>
    <w:p w14:paraId="21F3555A" w14:textId="29C2805D" w:rsidR="00215FB1" w:rsidRPr="00E7243F" w:rsidRDefault="00E85B2B" w:rsidP="00E7243F">
      <w:pPr>
        <w:pStyle w:val="Heading2"/>
      </w:pPr>
      <w:r>
        <w:t>Friday, April 3, 2020</w:t>
      </w:r>
    </w:p>
    <w:p w14:paraId="0F1E1D2A" w14:textId="38FE16A9" w:rsidR="00315E3A" w:rsidRPr="00E7243F" w:rsidRDefault="6027BAC2" w:rsidP="003872AB">
      <w:pPr>
        <w:pStyle w:val="Heading2"/>
      </w:pPr>
      <w:r>
        <w:t>11:</w:t>
      </w:r>
      <w:r w:rsidR="00E85B2B">
        <w:t>0</w:t>
      </w:r>
      <w:r>
        <w:t>0</w:t>
      </w:r>
      <w:r w:rsidR="00E85B2B">
        <w:t>-12:30</w:t>
      </w:r>
    </w:p>
    <w:p w14:paraId="115181F8" w14:textId="77777777" w:rsidR="00210E8B" w:rsidRDefault="00210E8B" w:rsidP="02DA75C6"/>
    <w:p w14:paraId="7EF3B2EC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662411E6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10CFA2AA" w14:textId="06B8180E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1F3B70">
        <w:rPr>
          <w:rStyle w:val="Bold10ptChar"/>
        </w:rPr>
        <w:tab/>
      </w:r>
    </w:p>
    <w:p w14:paraId="089FFBC6" w14:textId="77777777" w:rsidR="00215FB1" w:rsidRDefault="00215FB1" w:rsidP="00D268A5">
      <w:pPr>
        <w:tabs>
          <w:tab w:val="left" w:pos="1440"/>
          <w:tab w:val="left" w:pos="1800"/>
        </w:tabs>
      </w:pPr>
    </w:p>
    <w:p w14:paraId="7C8A8E41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2"/>
        <w:gridCol w:w="8642"/>
      </w:tblGrid>
      <w:tr w:rsidR="00331A96" w14:paraId="407CBADE" w14:textId="77777777" w:rsidTr="02DA75C6">
        <w:trPr>
          <w:trHeight w:val="880"/>
        </w:trPr>
        <w:tc>
          <w:tcPr>
            <w:tcW w:w="1472" w:type="dxa"/>
          </w:tcPr>
          <w:p w14:paraId="6A803DB6" w14:textId="285EB970" w:rsidR="4C8E7758" w:rsidRDefault="00E85B2B" w:rsidP="02DA75C6">
            <w:pPr>
              <w:pStyle w:val="Heading2"/>
              <w:spacing w:line="259" w:lineRule="auto"/>
            </w:pPr>
            <w:r>
              <w:t>11:00</w:t>
            </w:r>
          </w:p>
          <w:p w14:paraId="54CC50BF" w14:textId="77777777" w:rsidR="00331A96" w:rsidRPr="007343D2" w:rsidRDefault="00331A96" w:rsidP="007343D2"/>
        </w:tc>
        <w:tc>
          <w:tcPr>
            <w:tcW w:w="8642" w:type="dxa"/>
          </w:tcPr>
          <w:p w14:paraId="23EE0D64" w14:textId="77777777" w:rsidR="00FD3BE0" w:rsidRDefault="001F13E4" w:rsidP="00E85B2B">
            <w:pPr>
              <w:pStyle w:val="Heading2"/>
            </w:pPr>
            <w:r>
              <w:t>Manufacturing Update/Project discussion with client</w:t>
            </w:r>
          </w:p>
          <w:p w14:paraId="6560EB73" w14:textId="77777777" w:rsidR="001F13E4" w:rsidRDefault="00D6160B" w:rsidP="00D6160B">
            <w:pPr>
              <w:pStyle w:val="ListParagraph"/>
              <w:numPr>
                <w:ilvl w:val="0"/>
                <w:numId w:val="14"/>
              </w:numPr>
              <w:ind w:left="194" w:hanging="180"/>
            </w:pPr>
            <w:r>
              <w:t xml:space="preserve">Update Leah on the current status of the project and the </w:t>
            </w:r>
            <w:r w:rsidR="001E1CC3">
              <w:t>revised course requirements</w:t>
            </w:r>
          </w:p>
          <w:p w14:paraId="549CC3A1" w14:textId="77777777" w:rsidR="001E1CC3" w:rsidRDefault="001E1CC3" w:rsidP="00D6160B">
            <w:pPr>
              <w:pStyle w:val="ListParagraph"/>
              <w:numPr>
                <w:ilvl w:val="0"/>
                <w:numId w:val="14"/>
              </w:numPr>
              <w:ind w:left="194" w:hanging="180"/>
            </w:pPr>
            <w:r>
              <w:t xml:space="preserve">‘Test Fit’ </w:t>
            </w:r>
            <w:r w:rsidR="0080396C">
              <w:t>plan proposal</w:t>
            </w:r>
          </w:p>
          <w:p w14:paraId="3D42A33A" w14:textId="62E1C588" w:rsidR="0080396C" w:rsidRPr="001F13E4" w:rsidRDefault="0080396C" w:rsidP="00D6160B">
            <w:pPr>
              <w:pStyle w:val="ListParagraph"/>
              <w:numPr>
                <w:ilvl w:val="0"/>
                <w:numId w:val="14"/>
              </w:numPr>
              <w:ind w:left="194" w:hanging="180"/>
            </w:pPr>
            <w:r>
              <w:t xml:space="preserve">Outline </w:t>
            </w:r>
            <w:r w:rsidR="00F80FAF">
              <w:t>what Leah will need from us for the handoff</w:t>
            </w:r>
          </w:p>
        </w:tc>
      </w:tr>
      <w:tr w:rsidR="00331A96" w14:paraId="12C4483D" w14:textId="77777777" w:rsidTr="00D039F1">
        <w:trPr>
          <w:trHeight w:val="455"/>
        </w:trPr>
        <w:tc>
          <w:tcPr>
            <w:tcW w:w="1472" w:type="dxa"/>
          </w:tcPr>
          <w:p w14:paraId="0C19A57A" w14:textId="65F6A4B8" w:rsidR="4C8E7758" w:rsidRDefault="4C8E7758" w:rsidP="02DA75C6">
            <w:pPr>
              <w:pStyle w:val="Heading2"/>
              <w:spacing w:line="259" w:lineRule="auto"/>
            </w:pPr>
            <w:r>
              <w:t>11:</w:t>
            </w:r>
            <w:r w:rsidR="00D039F1">
              <w:t>30</w:t>
            </w:r>
          </w:p>
          <w:p w14:paraId="4EEDF018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3E7D628C" w14:textId="77777777" w:rsidR="00331A96" w:rsidRDefault="005B65F4" w:rsidP="005B65F4">
            <w:pPr>
              <w:pStyle w:val="Heading2"/>
            </w:pPr>
            <w:r>
              <w:t>Implementation Memo 2</w:t>
            </w:r>
          </w:p>
          <w:p w14:paraId="5C77BDF3" w14:textId="77777777" w:rsidR="005B65F4" w:rsidRDefault="00D23E98" w:rsidP="005B65F4">
            <w:pPr>
              <w:pStyle w:val="ListParagraph"/>
              <w:numPr>
                <w:ilvl w:val="0"/>
                <w:numId w:val="15"/>
              </w:numPr>
              <w:ind w:left="194" w:hanging="180"/>
            </w:pPr>
            <w:r>
              <w:t>Discuss what is left and if there are any changes since last meeting</w:t>
            </w:r>
          </w:p>
          <w:p w14:paraId="19209A18" w14:textId="33303BED" w:rsidR="00D23E98" w:rsidRPr="005B65F4" w:rsidRDefault="00D23E98" w:rsidP="00D039F1">
            <w:pPr>
              <w:ind w:left="14"/>
            </w:pPr>
          </w:p>
        </w:tc>
      </w:tr>
      <w:tr w:rsidR="00331A96" w14:paraId="6F01EEF6" w14:textId="77777777" w:rsidTr="02DA75C6">
        <w:trPr>
          <w:trHeight w:val="581"/>
        </w:trPr>
        <w:tc>
          <w:tcPr>
            <w:tcW w:w="1472" w:type="dxa"/>
          </w:tcPr>
          <w:p w14:paraId="0F140482" w14:textId="77777777" w:rsidR="00331A96" w:rsidRDefault="00331A96" w:rsidP="00771042">
            <w:pPr>
              <w:pStyle w:val="Heading2"/>
            </w:pPr>
            <w:r>
              <w:t>Remaining minutes</w:t>
            </w:r>
          </w:p>
          <w:p w14:paraId="0DFDB97C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1549D83D" w14:textId="77777777" w:rsidR="00331A96" w:rsidRDefault="00D039F1" w:rsidP="00D039F1">
            <w:pPr>
              <w:pStyle w:val="Heading2"/>
            </w:pPr>
            <w:r>
              <w:t>Upcoming assignment discussion</w:t>
            </w:r>
          </w:p>
          <w:p w14:paraId="41B27B3B" w14:textId="77777777" w:rsidR="00D039F1" w:rsidRDefault="00D039F1" w:rsidP="00D039F1">
            <w:pPr>
              <w:pStyle w:val="ListParagraph"/>
              <w:numPr>
                <w:ilvl w:val="0"/>
                <w:numId w:val="15"/>
              </w:numPr>
              <w:ind w:left="194" w:hanging="180"/>
            </w:pPr>
            <w:r>
              <w:t xml:space="preserve">Website check 2, anything </w:t>
            </w:r>
            <w:proofErr w:type="gramStart"/>
            <w:r w:rsidR="002A4990">
              <w:t>needed?</w:t>
            </w:r>
            <w:proofErr w:type="gramEnd"/>
          </w:p>
          <w:p w14:paraId="529529F1" w14:textId="77777777" w:rsidR="002A4990" w:rsidRDefault="002A4990" w:rsidP="00D039F1">
            <w:pPr>
              <w:pStyle w:val="ListParagraph"/>
              <w:numPr>
                <w:ilvl w:val="0"/>
                <w:numId w:val="15"/>
              </w:numPr>
              <w:ind w:left="194" w:hanging="180"/>
            </w:pPr>
            <w:r>
              <w:t>Presentation</w:t>
            </w:r>
          </w:p>
          <w:p w14:paraId="287E99EA" w14:textId="1F2D49E0" w:rsidR="002A4990" w:rsidRDefault="002A4990" w:rsidP="00D039F1">
            <w:pPr>
              <w:pStyle w:val="ListParagraph"/>
              <w:numPr>
                <w:ilvl w:val="0"/>
                <w:numId w:val="15"/>
              </w:numPr>
              <w:ind w:left="194" w:hanging="180"/>
            </w:pPr>
            <w:r>
              <w:t>Poster</w:t>
            </w:r>
          </w:p>
          <w:p w14:paraId="2777DEC2" w14:textId="4D4B6288" w:rsidR="002A4990" w:rsidRDefault="002A4990" w:rsidP="00D039F1">
            <w:pPr>
              <w:pStyle w:val="ListParagraph"/>
              <w:numPr>
                <w:ilvl w:val="0"/>
                <w:numId w:val="15"/>
              </w:numPr>
              <w:ind w:left="194" w:hanging="180"/>
            </w:pPr>
          </w:p>
          <w:p w14:paraId="59C17DBF" w14:textId="34973951" w:rsidR="002A4990" w:rsidRPr="00D039F1" w:rsidRDefault="002A4990" w:rsidP="002A4990">
            <w:pPr>
              <w:ind w:left="14"/>
            </w:pPr>
          </w:p>
        </w:tc>
      </w:tr>
    </w:tbl>
    <w:p w14:paraId="383946C2" w14:textId="77777777" w:rsidR="00215FB1" w:rsidRDefault="00215FB1"/>
    <w:p w14:paraId="085C4FD4" w14:textId="77777777" w:rsidR="00F0125D" w:rsidRDefault="00F0125D"/>
    <w:sectPr w:rsidR="00F0125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760902D1"/>
    <w:multiLevelType w:val="hybridMultilevel"/>
    <w:tmpl w:val="99F0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33D89"/>
    <w:multiLevelType w:val="hybridMultilevel"/>
    <w:tmpl w:val="BE44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B"/>
    <w:rsid w:val="00021AFD"/>
    <w:rsid w:val="00025B51"/>
    <w:rsid w:val="00046788"/>
    <w:rsid w:val="00050930"/>
    <w:rsid w:val="000929A8"/>
    <w:rsid w:val="00092F33"/>
    <w:rsid w:val="0012362F"/>
    <w:rsid w:val="00167739"/>
    <w:rsid w:val="00185CD0"/>
    <w:rsid w:val="001C1466"/>
    <w:rsid w:val="001D5650"/>
    <w:rsid w:val="001E1CC3"/>
    <w:rsid w:val="001E267D"/>
    <w:rsid w:val="001F13E4"/>
    <w:rsid w:val="001F3B70"/>
    <w:rsid w:val="00210E8B"/>
    <w:rsid w:val="00215FB1"/>
    <w:rsid w:val="00227E09"/>
    <w:rsid w:val="002A4990"/>
    <w:rsid w:val="002A5E76"/>
    <w:rsid w:val="00315E3A"/>
    <w:rsid w:val="00331A96"/>
    <w:rsid w:val="00343FA8"/>
    <w:rsid w:val="00364F46"/>
    <w:rsid w:val="003872AB"/>
    <w:rsid w:val="00551A52"/>
    <w:rsid w:val="005B65F4"/>
    <w:rsid w:val="005E0895"/>
    <w:rsid w:val="00627EA4"/>
    <w:rsid w:val="006304FF"/>
    <w:rsid w:val="006644BA"/>
    <w:rsid w:val="00670335"/>
    <w:rsid w:val="006757F1"/>
    <w:rsid w:val="006C36BF"/>
    <w:rsid w:val="0071647B"/>
    <w:rsid w:val="0071658D"/>
    <w:rsid w:val="007343D2"/>
    <w:rsid w:val="00741F09"/>
    <w:rsid w:val="00771042"/>
    <w:rsid w:val="007C645B"/>
    <w:rsid w:val="007D4787"/>
    <w:rsid w:val="007F75DF"/>
    <w:rsid w:val="0080396C"/>
    <w:rsid w:val="008945B9"/>
    <w:rsid w:val="008B3870"/>
    <w:rsid w:val="008B52B5"/>
    <w:rsid w:val="00992A2B"/>
    <w:rsid w:val="00A10232"/>
    <w:rsid w:val="00A95A98"/>
    <w:rsid w:val="00AF3FBD"/>
    <w:rsid w:val="00B02450"/>
    <w:rsid w:val="00B1229F"/>
    <w:rsid w:val="00B4477F"/>
    <w:rsid w:val="00B7732A"/>
    <w:rsid w:val="00BC10E4"/>
    <w:rsid w:val="00CD440E"/>
    <w:rsid w:val="00D039F1"/>
    <w:rsid w:val="00D23E98"/>
    <w:rsid w:val="00D268A5"/>
    <w:rsid w:val="00D6160B"/>
    <w:rsid w:val="00D868B9"/>
    <w:rsid w:val="00D96184"/>
    <w:rsid w:val="00DA0146"/>
    <w:rsid w:val="00DE1656"/>
    <w:rsid w:val="00E15896"/>
    <w:rsid w:val="00E24685"/>
    <w:rsid w:val="00E2755B"/>
    <w:rsid w:val="00E3013C"/>
    <w:rsid w:val="00E7243F"/>
    <w:rsid w:val="00E85B2B"/>
    <w:rsid w:val="00EA5F18"/>
    <w:rsid w:val="00EB16A2"/>
    <w:rsid w:val="00EC472C"/>
    <w:rsid w:val="00F0125D"/>
    <w:rsid w:val="00F479A5"/>
    <w:rsid w:val="00F73423"/>
    <w:rsid w:val="00F80FAF"/>
    <w:rsid w:val="00FC2466"/>
    <w:rsid w:val="00FD3BE0"/>
    <w:rsid w:val="01455766"/>
    <w:rsid w:val="01B9B70E"/>
    <w:rsid w:val="02D4F980"/>
    <w:rsid w:val="02DA75C6"/>
    <w:rsid w:val="0310873C"/>
    <w:rsid w:val="068778AC"/>
    <w:rsid w:val="1B13B5B3"/>
    <w:rsid w:val="2599635F"/>
    <w:rsid w:val="2A8F963B"/>
    <w:rsid w:val="3759FB08"/>
    <w:rsid w:val="4A0FF408"/>
    <w:rsid w:val="4C8E7758"/>
    <w:rsid w:val="6027BAC2"/>
    <w:rsid w:val="724BE740"/>
    <w:rsid w:val="792AD163"/>
    <w:rsid w:val="7B80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25AC7"/>
  <w15:chartTrackingRefBased/>
  <w15:docId w15:val="{B833047F-2FED-4E6A-B4C1-2DB69849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lasses\2020\ME%20486%20Capstone%20-%20Spring%202020\Templates\Agenda-template%20Spring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8A0B7-6B15-4F94-B3AB-B3FB11373396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70fee8a-45fc-4f83-a512-72acf74d64d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 Spring 2020.dotx</Template>
  <TotalTime>11</TotalTime>
  <Pages>1</Pages>
  <Words>79</Words>
  <Characters>474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SeenO</dc:creator>
  <cp:keywords/>
  <cp:lastModifiedBy>Sean Edward Oviedo</cp:lastModifiedBy>
  <cp:revision>12</cp:revision>
  <cp:lastPrinted>2008-02-28T00:14:00Z</cp:lastPrinted>
  <dcterms:created xsi:type="dcterms:W3CDTF">2020-04-03T07:37:00Z</dcterms:created>
  <dcterms:modified xsi:type="dcterms:W3CDTF">2020-04-03T07:48:00Z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